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56EE6225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42AC1DBE" w14:textId="06863DD5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A09D62B" wp14:editId="3669DB15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B842BF6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064F2263FDD5574FA8E1D4C6C8FF477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031FC7">
                  <w:t>GC</w:t>
                </w:r>
              </w:sdtContent>
            </w:sdt>
          </w:p>
          <w:p w14:paraId="5FFDE560" w14:textId="32DE9C69" w:rsidR="00A50939" w:rsidRPr="00333CD3" w:rsidRDefault="003A4F51" w:rsidP="007569C1">
            <w:pPr>
              <w:pStyle w:val="Heading3"/>
            </w:pPr>
            <w:r>
              <w:t>Summary</w:t>
            </w:r>
          </w:p>
          <w:p w14:paraId="2A558E89" w14:textId="0AFFFBAB" w:rsidR="002C2CDD" w:rsidRPr="00333CD3" w:rsidRDefault="003A4F51" w:rsidP="007569C1">
            <w:r>
              <w:t>Creative, organized, detail- oriented</w:t>
            </w:r>
            <w:r w:rsidR="003D79F9">
              <w:t>, self- driven</w:t>
            </w:r>
            <w:r>
              <w:t xml:space="preserve"> Public Relations Coordinator and Executive Assistant</w:t>
            </w:r>
            <w:r w:rsidR="003D79F9">
              <w:t>.</w:t>
            </w:r>
          </w:p>
          <w:p w14:paraId="2F49DE82" w14:textId="36188E0E" w:rsidR="002C2CDD" w:rsidRPr="00333CD3" w:rsidRDefault="007D16D6" w:rsidP="007569C1">
            <w:pPr>
              <w:pStyle w:val="Heading3"/>
            </w:pPr>
            <w:r>
              <w:t>RELEVANT SKILLS</w:t>
            </w:r>
          </w:p>
          <w:p w14:paraId="15E295DE" w14:textId="77777777" w:rsidR="00741125" w:rsidRDefault="007D16D6" w:rsidP="00741125">
            <w:r>
              <w:t>Google Analytics</w:t>
            </w:r>
          </w:p>
          <w:p w14:paraId="29FA6FDE" w14:textId="40325002" w:rsidR="00D02C3D" w:rsidRDefault="00D02C3D" w:rsidP="00741125">
            <w:r>
              <w:t>Search Engine Optimization</w:t>
            </w:r>
          </w:p>
          <w:p w14:paraId="0674A9C2" w14:textId="5DCD7598" w:rsidR="007D16D6" w:rsidRDefault="007D16D6" w:rsidP="00741125">
            <w:r>
              <w:t xml:space="preserve">Content Creation </w:t>
            </w:r>
          </w:p>
          <w:p w14:paraId="0DFB83DE" w14:textId="26C36BD2" w:rsidR="003D79F9" w:rsidRDefault="008B5D03" w:rsidP="00741125">
            <w:r>
              <w:t>Video Editing</w:t>
            </w:r>
          </w:p>
          <w:p w14:paraId="361528F7" w14:textId="07AA3CEA" w:rsidR="003D79F9" w:rsidRPr="00333CD3" w:rsidRDefault="003D79F9" w:rsidP="003D79F9">
            <w:pPr>
              <w:pStyle w:val="Heading3"/>
            </w:pPr>
            <w:r>
              <w:t>EDUCATION</w:t>
            </w:r>
          </w:p>
          <w:p w14:paraId="3321E32E" w14:textId="4CD0DC9F" w:rsidR="003D79F9" w:rsidRDefault="003D79F9" w:rsidP="00741125">
            <w:r>
              <w:t>Bachelor of Arts in Advertising &amp; Public Relations</w:t>
            </w:r>
          </w:p>
          <w:p w14:paraId="0E7C66E8" w14:textId="77777777" w:rsidR="003D79F9" w:rsidRDefault="003D79F9" w:rsidP="00741125"/>
          <w:p w14:paraId="5928C858" w14:textId="27467D87" w:rsidR="003D79F9" w:rsidRDefault="003D79F9" w:rsidP="00741125">
            <w:r>
              <w:t>Loyola University Chicago, 2015</w:t>
            </w:r>
          </w:p>
          <w:p w14:paraId="73EBCEE3" w14:textId="77777777" w:rsidR="008B5D03" w:rsidRDefault="008B5D03" w:rsidP="00741125"/>
          <w:p w14:paraId="3FE9F8AB" w14:textId="0004112D" w:rsidR="007D16D6" w:rsidRPr="00333CD3" w:rsidRDefault="007D16D6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335D6472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0DF590FD" w14:textId="65276F93" w:rsidR="00C612DA" w:rsidRPr="00333CD3" w:rsidRDefault="00000000" w:rsidP="00C612DA">
                  <w:pPr>
                    <w:pStyle w:val="Heading1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E32AE8F4067EE445B39BDD51E7C597A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3A4F51">
                        <w:t>grace carlisle</w:t>
                      </w:r>
                    </w:sdtContent>
                  </w:sdt>
                </w:p>
                <w:p w14:paraId="20C7FDB9" w14:textId="58BD7530" w:rsidR="00C612DA" w:rsidRPr="00333CD3" w:rsidRDefault="00000000" w:rsidP="00E02DCD">
                  <w:pPr>
                    <w:pStyle w:val="Heading2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59AB2824A037A247B0D2BE858FAE430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3A4F51">
                        <w:t>public relations</w:t>
                      </w:r>
                    </w:sdtContent>
                  </w:sdt>
                  <w:r w:rsidR="00E02DCD">
                    <w:t xml:space="preserve"> </w:t>
                  </w:r>
                  <w:r w:rsidR="003A4F51">
                    <w:t>coordinator</w:t>
                  </w:r>
                  <w:r w:rsidR="009A242B">
                    <w:t xml:space="preserve"> | executive assistant</w:t>
                  </w:r>
                </w:p>
              </w:tc>
            </w:tr>
          </w:tbl>
          <w:p w14:paraId="20E332C5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13647ACEA2FE0141835C9C2A72DF1A9C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Experience</w:t>
                </w:r>
              </w:sdtContent>
            </w:sdt>
          </w:p>
          <w:p w14:paraId="0C39FE6E" w14:textId="0C31EE73" w:rsidR="003D79F9" w:rsidRPr="00333CD3" w:rsidRDefault="003A4F51" w:rsidP="007569C1">
            <w:pPr>
              <w:pStyle w:val="Heading4"/>
            </w:pPr>
            <w:r>
              <w:t xml:space="preserve">public relations coordinator </w:t>
            </w:r>
            <w:r w:rsidR="009A242B">
              <w:t>and</w:t>
            </w:r>
            <w:r>
              <w:t xml:space="preserve"> executive assistant</w:t>
            </w:r>
            <w:r w:rsidR="002C2CDD" w:rsidRPr="00333CD3">
              <w:t xml:space="preserve"> • </w:t>
            </w:r>
            <w:r>
              <w:t>mort meisner associates</w:t>
            </w:r>
            <w:r w:rsidR="002C2CDD" w:rsidRPr="00333CD3">
              <w:t xml:space="preserve"> • </w:t>
            </w:r>
            <w:r>
              <w:t xml:space="preserve">august 2022 – present </w:t>
            </w:r>
          </w:p>
          <w:p w14:paraId="1EE757F7" w14:textId="3C469EE3" w:rsidR="002C2CDD" w:rsidRDefault="00C453D4" w:rsidP="007569C1">
            <w:r>
              <w:t>D</w:t>
            </w:r>
            <w:r w:rsidR="008B5D03">
              <w:t xml:space="preserve">evelop and execute </w:t>
            </w:r>
            <w:r w:rsidR="005C1B16">
              <w:t>public</w:t>
            </w:r>
            <w:r w:rsidR="008B5D03">
              <w:t xml:space="preserve"> </w:t>
            </w:r>
            <w:r w:rsidR="005C1B16">
              <w:t>r</w:t>
            </w:r>
            <w:r w:rsidR="008B5D03">
              <w:t>elations strategies for clients across industries</w:t>
            </w:r>
            <w:r w:rsidR="00C60B17">
              <w:t xml:space="preserve"> in </w:t>
            </w:r>
            <w:r w:rsidR="00C25440">
              <w:t xml:space="preserve">close </w:t>
            </w:r>
            <w:r w:rsidR="00C60B17">
              <w:t>collaboration with company President</w:t>
            </w:r>
            <w:r w:rsidR="001401C2">
              <w:t xml:space="preserve"> and CEO</w:t>
            </w:r>
            <w:r w:rsidR="00C60B17">
              <w:t>.</w:t>
            </w:r>
          </w:p>
          <w:p w14:paraId="5DCCECC7" w14:textId="15EDB215" w:rsidR="008B5D03" w:rsidRDefault="008B5D03" w:rsidP="007569C1">
            <w:r>
              <w:t>Create</w:t>
            </w:r>
            <w:r w:rsidR="003B49A9">
              <w:t xml:space="preserve"> and pitch</w:t>
            </w:r>
            <w:r>
              <w:t xml:space="preserve"> new client proposals.</w:t>
            </w:r>
          </w:p>
          <w:p w14:paraId="11660F30" w14:textId="2A4F8470" w:rsidR="008B5D03" w:rsidRDefault="008B5D03" w:rsidP="007569C1">
            <w:r>
              <w:t xml:space="preserve">Foster and maintain relationships with relevant media professionals. </w:t>
            </w:r>
          </w:p>
          <w:p w14:paraId="318F095A" w14:textId="5D61997C" w:rsidR="008B5D03" w:rsidRDefault="008B5D03" w:rsidP="007569C1">
            <w:r>
              <w:t xml:space="preserve">Coordinate client meetings and check ins. </w:t>
            </w:r>
          </w:p>
          <w:p w14:paraId="2A18E3E2" w14:textId="3A940E6F" w:rsidR="008B5D03" w:rsidRDefault="008B5D03" w:rsidP="007569C1">
            <w:r>
              <w:t xml:space="preserve">Write, edit, and </w:t>
            </w:r>
            <w:r w:rsidR="003B49A9">
              <w:t>pitch</w:t>
            </w:r>
            <w:r>
              <w:t xml:space="preserve"> news releases.</w:t>
            </w:r>
          </w:p>
          <w:p w14:paraId="43101382" w14:textId="073226D3" w:rsidR="008B5D03" w:rsidRDefault="008B5D03" w:rsidP="007569C1">
            <w:r>
              <w:t>Manage incoming media request</w:t>
            </w:r>
            <w:r w:rsidR="005C1B16">
              <w:t>s and c</w:t>
            </w:r>
            <w:r>
              <w:t xml:space="preserve">oordinate content placement and media coverage in relevant and appropriate media outlets. </w:t>
            </w:r>
          </w:p>
          <w:p w14:paraId="76C15672" w14:textId="307C2CF0" w:rsidR="008B5D03" w:rsidRDefault="008B5D03" w:rsidP="007569C1">
            <w:r>
              <w:t>Update company website using WordPress</w:t>
            </w:r>
            <w:r w:rsidR="00C453D4">
              <w:t>.</w:t>
            </w:r>
          </w:p>
          <w:p w14:paraId="16A955A5" w14:textId="16FB0F7F" w:rsidR="002C1033" w:rsidRDefault="008B5D03" w:rsidP="007569C1">
            <w:r>
              <w:t>Track and update client contracts, billing schedules</w:t>
            </w:r>
            <w:r w:rsidR="000048AF">
              <w:t>, and media placements.</w:t>
            </w:r>
          </w:p>
          <w:p w14:paraId="347B6F35" w14:textId="65B83106" w:rsidR="005C1B16" w:rsidRDefault="00CD4F7E" w:rsidP="007569C1">
            <w:r>
              <w:t>Assist in</w:t>
            </w:r>
            <w:r w:rsidR="005C1B16">
              <w:t xml:space="preserve"> the purchase of advertising spots on TV, radio to enhance campaign effectiveness and brand recognition.</w:t>
            </w:r>
          </w:p>
          <w:p w14:paraId="6700B4D1" w14:textId="42225AE7" w:rsidR="00CD4F7E" w:rsidRDefault="00CD4F7E" w:rsidP="007569C1">
            <w:r>
              <w:t xml:space="preserve">Coordinate billboard advertising. </w:t>
            </w:r>
          </w:p>
          <w:p w14:paraId="3FEE6CAA" w14:textId="3451123C" w:rsidR="002C1033" w:rsidRDefault="002C1033" w:rsidP="007569C1">
            <w:r>
              <w:t xml:space="preserve">Handle all administrative tasks companywide. </w:t>
            </w:r>
          </w:p>
          <w:p w14:paraId="4DFE3EEF" w14:textId="419545F3" w:rsidR="008B5D03" w:rsidRDefault="008B5D03" w:rsidP="007569C1">
            <w:r>
              <w:t xml:space="preserve"> </w:t>
            </w:r>
          </w:p>
          <w:p w14:paraId="24DE018C" w14:textId="77777777" w:rsidR="008B5D03" w:rsidRPr="00333CD3" w:rsidRDefault="008B5D03" w:rsidP="007569C1"/>
          <w:p w14:paraId="3763C87B" w14:textId="2080E730" w:rsidR="003D79F9" w:rsidRPr="00333CD3" w:rsidRDefault="00953C15" w:rsidP="007569C1">
            <w:pPr>
              <w:pStyle w:val="Heading4"/>
            </w:pPr>
            <w:r>
              <w:t>PARAPROFESSIONAL</w:t>
            </w:r>
            <w:r w:rsidR="002C2CDD" w:rsidRPr="00333CD3">
              <w:t xml:space="preserve"> • </w:t>
            </w:r>
            <w:r>
              <w:t>ROYAL OAK SCHOOLS</w:t>
            </w:r>
            <w:r w:rsidR="002C2CDD" w:rsidRPr="00333CD3">
              <w:t xml:space="preserve"> • </w:t>
            </w:r>
            <w:r>
              <w:t xml:space="preserve">2016 – 2022 </w:t>
            </w:r>
          </w:p>
          <w:p w14:paraId="3933370C" w14:textId="7B3BABB3" w:rsidR="00F81F10" w:rsidRDefault="00F81F10" w:rsidP="007569C1">
            <w:r>
              <w:t>Communicated and collaborated with educators across grade levels</w:t>
            </w:r>
            <w:r w:rsidR="008B5D03">
              <w:t xml:space="preserve"> to provide exceptional student support</w:t>
            </w:r>
            <w:r>
              <w:t>.</w:t>
            </w:r>
          </w:p>
          <w:p w14:paraId="5D68F85F" w14:textId="1F0D394B" w:rsidR="00F81F10" w:rsidRDefault="00F81F10" w:rsidP="007569C1">
            <w:r>
              <w:t xml:space="preserve">Offered students personalized educational, behavioral, and emotional support. </w:t>
            </w:r>
          </w:p>
          <w:p w14:paraId="34879F4C" w14:textId="0A79ECA9" w:rsidR="00F81F10" w:rsidRDefault="00F81F10" w:rsidP="007569C1">
            <w:r>
              <w:t xml:space="preserve">Planned and lead activities to develop students’ physical, emotional and social growth. </w:t>
            </w:r>
          </w:p>
          <w:p w14:paraId="347174C4" w14:textId="01365D65" w:rsidR="002C2CDD" w:rsidRPr="00333CD3" w:rsidRDefault="00F81F10" w:rsidP="003B49A9">
            <w:r>
              <w:t xml:space="preserve">Utilized various instructional approaches to increase student participation and assess learning styles. </w:t>
            </w:r>
          </w:p>
          <w:p w14:paraId="44E66CF2" w14:textId="66FB4820" w:rsidR="00741125" w:rsidRPr="00333CD3" w:rsidRDefault="00741125" w:rsidP="003B49A9">
            <w:pPr>
              <w:pStyle w:val="Heading4"/>
            </w:pPr>
          </w:p>
        </w:tc>
      </w:tr>
    </w:tbl>
    <w:p w14:paraId="1238044E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EB55" w14:textId="77777777" w:rsidR="00A34A26" w:rsidRDefault="00A34A26" w:rsidP="00713050">
      <w:pPr>
        <w:spacing w:line="240" w:lineRule="auto"/>
      </w:pPr>
      <w:r>
        <w:separator/>
      </w:r>
    </w:p>
  </w:endnote>
  <w:endnote w:type="continuationSeparator" w:id="0">
    <w:p w14:paraId="35C8B357" w14:textId="77777777" w:rsidR="00A34A26" w:rsidRDefault="00A34A2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6CD4F5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033A417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0893D4A" wp14:editId="5C01404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9B381C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82AC3A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70CFD47" wp14:editId="085D59D3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4DDD4C2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BA0811D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04B9CA4" wp14:editId="6FC500C3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500AF9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85E5C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3BB3A17" wp14:editId="70B0792B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7D0C42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B4BF2E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0F30821CD1DC2F40988F5D5C5E5E9671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1D68EDEF" w14:textId="0C7A2482" w:rsidR="00684488" w:rsidRPr="00CA3DF1" w:rsidRDefault="00E4285A" w:rsidP="00811117">
              <w:pPr>
                <w:pStyle w:val="Footer"/>
              </w:pPr>
              <w:r>
                <w:t>gacarlisle5@gmail.com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B14B101FB2717F40B4784525B38EB2F7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5D7CA7F0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6AC4D10353A54A488F1E9C4EA27ADA3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12439249" w14:textId="57023F64" w:rsidR="00684488" w:rsidRPr="00C2098A" w:rsidRDefault="00E4285A" w:rsidP="00811117">
              <w:pPr>
                <w:pStyle w:val="Footer"/>
              </w:pPr>
              <w:r>
                <w:t>248-565-5342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454FA3CE" w14:textId="55D283AD" w:rsidR="00684488" w:rsidRPr="00C2098A" w:rsidRDefault="002C62CC" w:rsidP="00811117">
              <w:pPr>
                <w:pStyle w:val="Footer"/>
              </w:pPr>
              <w:r>
                <w:t>www.linkedin.com/in/</w:t>
              </w:r>
              <w:r>
                <w:br/>
                <w:t>gracecarlisle/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22BF5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2D43454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7508AB2" w14:textId="7FFB5609" w:rsidR="00217980" w:rsidRDefault="00E4285A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820A1CF" wp14:editId="46EC7CDB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D3E9B4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CVOekkLCAAA3zgAAA4A&#13;&#10;AAAAAAAAAAAAAAAALgIAAGRycy9lMm9Eb2MueG1sUEsBAi0AFAAGAAgAAAAhANsnw1zcAAAACAEA&#13;&#10;AA8AAAAAAAAAAAAAAAAAZQoAAGRycy9kb3ducmV2LnhtbFBLBQYAAAAABAAEAPMAAABu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7E5C2CE" w14:textId="734E581F" w:rsidR="00217980" w:rsidRDefault="00E4285A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F97924D" wp14:editId="14D4632D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6ED0A8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/Fz9BA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6U/Fz9BAAAHd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46F2124" w14:textId="57BE658C" w:rsidR="00217980" w:rsidRDefault="00E4285A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E4A9A74" wp14:editId="4F1431E0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381EEA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0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u2l4YWX/85AFIwr67ELe918GF9xE&#13;&#10;SXpwwf6VA/xJCEvv/3wF/c0J+bMddLj+kY1X/wU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YKi2ZZ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5746C9" w14:textId="156C974C" w:rsidR="00217980" w:rsidRDefault="00217980" w:rsidP="00217980">
          <w:pPr>
            <w:pStyle w:val="Footer"/>
          </w:pPr>
        </w:p>
      </w:tc>
    </w:tr>
    <w:tr w:rsidR="00217980" w14:paraId="56DEA897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8C61189" w14:textId="4F171771" w:rsidR="00811117" w:rsidRPr="00CA3DF1" w:rsidRDefault="00000000" w:rsidP="003C5528">
          <w:pPr>
            <w:pStyle w:val="Footer"/>
          </w:pPr>
          <w:sdt>
            <w:sdtPr>
              <w:rPr>
                <w:sz w:val="18"/>
                <w:szCs w:val="18"/>
              </w:rPr>
              <w:alias w:val="Email:"/>
              <w:tag w:val="Email:"/>
              <w:id w:val="-1689822732"/>
              <w:placeholder>
                <w:docPart w:val="30EF12A94A837F4BA9FC7540014AC8B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E4285A" w:rsidRPr="00E4285A">
                <w:rPr>
                  <w:sz w:val="18"/>
                  <w:szCs w:val="18"/>
                </w:rPr>
                <w:t>gacarlisle5@gmail.com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szCs w:val="18"/>
            </w:rPr>
            <w:alias w:val="Telephone:"/>
            <w:tag w:val="Telephone:"/>
            <w:id w:val="-389655527"/>
            <w:placeholder>
              <w:docPart w:val="6AC4D10353A54A488F1E9C4EA27ADA3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CFEAE62" w14:textId="0C844AD6" w:rsidR="00E4285A" w:rsidRPr="002C62CC" w:rsidRDefault="00E4285A" w:rsidP="00E4285A">
              <w:pPr>
                <w:pStyle w:val="Footer"/>
                <w:rPr>
                  <w:sz w:val="18"/>
                  <w:szCs w:val="18"/>
                </w:rPr>
              </w:pPr>
              <w:r w:rsidRPr="002C62CC">
                <w:rPr>
                  <w:sz w:val="18"/>
                  <w:szCs w:val="18"/>
                </w:rPr>
                <w:t>248-565-5342</w:t>
              </w:r>
            </w:p>
          </w:sdtContent>
        </w:sdt>
        <w:p w14:paraId="319B6C98" w14:textId="056CDF4F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szCs w:val="18"/>
            </w:r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73702883" w14:textId="315FBA39" w:rsidR="00E4285A" w:rsidRPr="002C62CC" w:rsidRDefault="002C62CC" w:rsidP="00E4285A">
              <w:pPr>
                <w:pStyle w:val="Footer"/>
                <w:rPr>
                  <w:sz w:val="18"/>
                  <w:szCs w:val="18"/>
                </w:rPr>
              </w:pPr>
              <w:r w:rsidRPr="002C62CC">
                <w:rPr>
                  <w:sz w:val="18"/>
                  <w:szCs w:val="18"/>
                </w:rPr>
                <w:t>www.linkedin.com/in/</w:t>
              </w:r>
              <w:r>
                <w:rPr>
                  <w:sz w:val="18"/>
                  <w:szCs w:val="18"/>
                </w:rPr>
                <w:br/>
              </w:r>
              <w:r w:rsidRPr="002C62CC">
                <w:rPr>
                  <w:sz w:val="18"/>
                  <w:szCs w:val="18"/>
                </w:rPr>
                <w:t>gracecarlisle/</w:t>
              </w:r>
            </w:p>
          </w:sdtContent>
        </w:sdt>
        <w:p w14:paraId="32A1C30F" w14:textId="2BB9EA56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2C4E700" w14:textId="69F17C0B" w:rsidR="00811117" w:rsidRPr="00C2098A" w:rsidRDefault="00811117" w:rsidP="00217980">
          <w:pPr>
            <w:pStyle w:val="Footer"/>
          </w:pPr>
        </w:p>
      </w:tc>
    </w:tr>
  </w:tbl>
  <w:p w14:paraId="36F68E8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735F" w14:textId="77777777" w:rsidR="00A34A26" w:rsidRDefault="00A34A26" w:rsidP="00713050">
      <w:pPr>
        <w:spacing w:line="240" w:lineRule="auto"/>
      </w:pPr>
      <w:r>
        <w:separator/>
      </w:r>
    </w:p>
  </w:footnote>
  <w:footnote w:type="continuationSeparator" w:id="0">
    <w:p w14:paraId="20358F18" w14:textId="77777777" w:rsidR="00A34A26" w:rsidRDefault="00A34A2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62579569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24A6152" w14:textId="549F8CC0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759558C" wp14:editId="1933BA92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4C24BDB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031FC7">
                <w:t>GC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4CE0C259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848438" w14:textId="01B7362B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3A4F51">
                      <w:t>grace carlisle</w:t>
                    </w:r>
                  </w:sdtContent>
                </w:sdt>
              </w:p>
              <w:p w14:paraId="38D134BB" w14:textId="297DEE18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3A4F51">
                      <w:t>public relations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658CB70F" w14:textId="77777777" w:rsidR="001A5CA9" w:rsidRPr="00F207C0" w:rsidRDefault="001A5CA9" w:rsidP="001A5CA9"/>
      </w:tc>
    </w:tr>
  </w:tbl>
  <w:p w14:paraId="550BCA9D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D2"/>
    <w:rsid w:val="000048AF"/>
    <w:rsid w:val="00031FC7"/>
    <w:rsid w:val="00082CE1"/>
    <w:rsid w:val="00091382"/>
    <w:rsid w:val="000B0619"/>
    <w:rsid w:val="000B61CA"/>
    <w:rsid w:val="000F1742"/>
    <w:rsid w:val="000F7610"/>
    <w:rsid w:val="00105863"/>
    <w:rsid w:val="00114ED7"/>
    <w:rsid w:val="001401C2"/>
    <w:rsid w:val="00140B0E"/>
    <w:rsid w:val="001448D6"/>
    <w:rsid w:val="001A5CA9"/>
    <w:rsid w:val="001B2AC1"/>
    <w:rsid w:val="001B403A"/>
    <w:rsid w:val="00217980"/>
    <w:rsid w:val="00271662"/>
    <w:rsid w:val="0027404F"/>
    <w:rsid w:val="00293B83"/>
    <w:rsid w:val="002B091C"/>
    <w:rsid w:val="002C1033"/>
    <w:rsid w:val="002C2CDD"/>
    <w:rsid w:val="002C62CC"/>
    <w:rsid w:val="002D45C6"/>
    <w:rsid w:val="002F03FA"/>
    <w:rsid w:val="002F2C20"/>
    <w:rsid w:val="00313E86"/>
    <w:rsid w:val="00333CD3"/>
    <w:rsid w:val="00340365"/>
    <w:rsid w:val="00342B64"/>
    <w:rsid w:val="00364079"/>
    <w:rsid w:val="003A4F51"/>
    <w:rsid w:val="003B49A9"/>
    <w:rsid w:val="003C5528"/>
    <w:rsid w:val="003D79F9"/>
    <w:rsid w:val="004077FB"/>
    <w:rsid w:val="00424DD9"/>
    <w:rsid w:val="0046104A"/>
    <w:rsid w:val="004717C5"/>
    <w:rsid w:val="0050258F"/>
    <w:rsid w:val="00523479"/>
    <w:rsid w:val="00543DB7"/>
    <w:rsid w:val="00545F6A"/>
    <w:rsid w:val="005729B0"/>
    <w:rsid w:val="005C1B16"/>
    <w:rsid w:val="00641630"/>
    <w:rsid w:val="00684488"/>
    <w:rsid w:val="006A3CE7"/>
    <w:rsid w:val="006C4C50"/>
    <w:rsid w:val="006D76B1"/>
    <w:rsid w:val="006E3788"/>
    <w:rsid w:val="00713050"/>
    <w:rsid w:val="00741125"/>
    <w:rsid w:val="00746F7F"/>
    <w:rsid w:val="007569C1"/>
    <w:rsid w:val="00763832"/>
    <w:rsid w:val="007971BF"/>
    <w:rsid w:val="007D16D6"/>
    <w:rsid w:val="007D2696"/>
    <w:rsid w:val="00811117"/>
    <w:rsid w:val="00811FAB"/>
    <w:rsid w:val="00841146"/>
    <w:rsid w:val="0088504C"/>
    <w:rsid w:val="0089382B"/>
    <w:rsid w:val="008A1907"/>
    <w:rsid w:val="008B5D03"/>
    <w:rsid w:val="008C6BCA"/>
    <w:rsid w:val="008C7B50"/>
    <w:rsid w:val="00953C15"/>
    <w:rsid w:val="009A242B"/>
    <w:rsid w:val="009B3C40"/>
    <w:rsid w:val="00A34A26"/>
    <w:rsid w:val="00A42540"/>
    <w:rsid w:val="00A50939"/>
    <w:rsid w:val="00AA6A40"/>
    <w:rsid w:val="00B05137"/>
    <w:rsid w:val="00B5664D"/>
    <w:rsid w:val="00BA5B40"/>
    <w:rsid w:val="00BD0206"/>
    <w:rsid w:val="00C2098A"/>
    <w:rsid w:val="00C25440"/>
    <w:rsid w:val="00C442E9"/>
    <w:rsid w:val="00C453D4"/>
    <w:rsid w:val="00C5444A"/>
    <w:rsid w:val="00C60B17"/>
    <w:rsid w:val="00C612DA"/>
    <w:rsid w:val="00C7741E"/>
    <w:rsid w:val="00C875AB"/>
    <w:rsid w:val="00CA3DF1"/>
    <w:rsid w:val="00CA4581"/>
    <w:rsid w:val="00CC3AA7"/>
    <w:rsid w:val="00CD4F7E"/>
    <w:rsid w:val="00CE18D5"/>
    <w:rsid w:val="00D02C3D"/>
    <w:rsid w:val="00D04109"/>
    <w:rsid w:val="00D35E55"/>
    <w:rsid w:val="00DB63D2"/>
    <w:rsid w:val="00DD6416"/>
    <w:rsid w:val="00DF4E0A"/>
    <w:rsid w:val="00E02DCD"/>
    <w:rsid w:val="00E12C60"/>
    <w:rsid w:val="00E22E87"/>
    <w:rsid w:val="00E4285A"/>
    <w:rsid w:val="00E57630"/>
    <w:rsid w:val="00E73719"/>
    <w:rsid w:val="00E86C2B"/>
    <w:rsid w:val="00EF7CC9"/>
    <w:rsid w:val="00F207C0"/>
    <w:rsid w:val="00F20AE5"/>
    <w:rsid w:val="00F645C7"/>
    <w:rsid w:val="00F81F1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1FC7"/>
  <w15:chartTrackingRefBased/>
  <w15:docId w15:val="{6A0D754C-13D2-5447-8CA0-54E858E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F8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a/Library/Containers/com.microsoft.Word/Data/Library/Application%20Support/Microsoft/Office/16.0/DTS/en-US%7b8D77266F-B3F5-9D4C-AB63-699F4D75F1D6%7d/%7bB7CE1A9A-E086-B847-BC0C-46AB4E173005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4F2263FDD5574FA8E1D4C6C8FF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DFE7-46AF-EF49-8C4A-B1BB8085B7C5}"/>
      </w:docPartPr>
      <w:docPartBody>
        <w:p w:rsidR="002D6DCB" w:rsidRDefault="00000000">
          <w:pPr>
            <w:pStyle w:val="064F2263FDD5574FA8E1D4C6C8FF4773"/>
          </w:pPr>
          <w:r w:rsidRPr="00333CD3">
            <w:t>YN</w:t>
          </w:r>
        </w:p>
      </w:docPartBody>
    </w:docPart>
    <w:docPart>
      <w:docPartPr>
        <w:name w:val="E32AE8F4067EE445B39BDD51E7C5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227C-121B-4A4B-837C-E07908BB5D8E}"/>
      </w:docPartPr>
      <w:docPartBody>
        <w:p w:rsidR="002D6DCB" w:rsidRDefault="00000000">
          <w:pPr>
            <w:pStyle w:val="E32AE8F4067EE445B39BDD51E7C597AE"/>
          </w:pPr>
          <w:r>
            <w:t>Your Name</w:t>
          </w:r>
        </w:p>
      </w:docPartBody>
    </w:docPart>
    <w:docPart>
      <w:docPartPr>
        <w:name w:val="59AB2824A037A247B0D2BE858FAE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49E4-9CFC-0D4B-84BA-24134F950F79}"/>
      </w:docPartPr>
      <w:docPartBody>
        <w:p w:rsidR="002D6DCB" w:rsidRDefault="00000000">
          <w:pPr>
            <w:pStyle w:val="59AB2824A037A247B0D2BE858FAE4304"/>
          </w:pPr>
          <w:r>
            <w:t>Profession or Industry</w:t>
          </w:r>
        </w:p>
      </w:docPartBody>
    </w:docPart>
    <w:docPart>
      <w:docPartPr>
        <w:name w:val="13647ACEA2FE0141835C9C2A72DF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D5B3-9F0A-3B42-99EE-C35BE80EF400}"/>
      </w:docPartPr>
      <w:docPartBody>
        <w:p w:rsidR="002D6DCB" w:rsidRDefault="00000000">
          <w:pPr>
            <w:pStyle w:val="13647ACEA2FE0141835C9C2A72DF1A9C"/>
          </w:pPr>
          <w:r w:rsidRPr="00333CD3">
            <w:t>Experience</w:t>
          </w:r>
        </w:p>
      </w:docPartBody>
    </w:docPart>
    <w:docPart>
      <w:docPartPr>
        <w:name w:val="30EF12A94A837F4BA9FC7540014AC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CD56-DE2B-9540-8373-70170286978E}"/>
      </w:docPartPr>
      <w:docPartBody>
        <w:p w:rsidR="002D6DCB" w:rsidRDefault="00000000">
          <w:pPr>
            <w:pStyle w:val="30EF12A94A837F4BA9FC7540014AC8B7"/>
          </w:pPr>
          <w:r w:rsidRPr="00333CD3">
            <w:t>Date Earned</w:t>
          </w:r>
        </w:p>
      </w:docPartBody>
    </w:docPart>
    <w:docPart>
      <w:docPartPr>
        <w:name w:val="0F30821CD1DC2F40988F5D5C5E5E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A5F0-1E7A-C841-BB0A-F60C24CC3A42}"/>
      </w:docPartPr>
      <w:docPartBody>
        <w:p w:rsidR="002D6DCB" w:rsidRDefault="00000000">
          <w:pPr>
            <w:pStyle w:val="0F30821CD1DC2F40988F5D5C5E5E9671"/>
          </w:pPr>
          <w:r w:rsidRPr="00333CD3">
            <w:t>School</w:t>
          </w:r>
        </w:p>
      </w:docPartBody>
    </w:docPart>
    <w:docPart>
      <w:docPartPr>
        <w:name w:val="B14B101FB2717F40B4784525B38E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FE51-5076-1B43-964B-683F449EB4AD}"/>
      </w:docPartPr>
      <w:docPartBody>
        <w:p w:rsidR="002D6DCB" w:rsidRDefault="00000000">
          <w:pPr>
            <w:pStyle w:val="B14B101FB2717F40B4784525B38EB2F7"/>
          </w:pPr>
          <w:r w:rsidRPr="00333CD3">
            <w:t>Volunteer Experience or Leadership</w:t>
          </w:r>
        </w:p>
      </w:docPartBody>
    </w:docPart>
    <w:docPart>
      <w:docPartPr>
        <w:name w:val="6AC4D10353A54A488F1E9C4EA27A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F24C-EC17-BE41-8013-A9519AD7C7B0}"/>
      </w:docPartPr>
      <w:docPartBody>
        <w:p w:rsidR="002D6DCB" w:rsidRDefault="00E449CE" w:rsidP="00E449CE">
          <w:pPr>
            <w:pStyle w:val="6AC4D10353A54A488F1E9C4EA27ADA32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CE"/>
    <w:rsid w:val="00105863"/>
    <w:rsid w:val="002D6DCB"/>
    <w:rsid w:val="008C7CEB"/>
    <w:rsid w:val="00B05137"/>
    <w:rsid w:val="00BF07E6"/>
    <w:rsid w:val="00CB34CB"/>
    <w:rsid w:val="00D9089A"/>
    <w:rsid w:val="00E449CE"/>
    <w:rsid w:val="00F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4F2263FDD5574FA8E1D4C6C8FF4773">
    <w:name w:val="064F2263FDD5574FA8E1D4C6C8FF4773"/>
  </w:style>
  <w:style w:type="paragraph" w:customStyle="1" w:styleId="E32AE8F4067EE445B39BDD51E7C597AE">
    <w:name w:val="E32AE8F4067EE445B39BDD51E7C597AE"/>
  </w:style>
  <w:style w:type="paragraph" w:customStyle="1" w:styleId="59AB2824A037A247B0D2BE858FAE4304">
    <w:name w:val="59AB2824A037A247B0D2BE858FAE4304"/>
  </w:style>
  <w:style w:type="paragraph" w:customStyle="1" w:styleId="13647ACEA2FE0141835C9C2A72DF1A9C">
    <w:name w:val="13647ACEA2FE0141835C9C2A72DF1A9C"/>
  </w:style>
  <w:style w:type="paragraph" w:customStyle="1" w:styleId="30EF12A94A837F4BA9FC7540014AC8B7">
    <w:name w:val="30EF12A94A837F4BA9FC7540014AC8B7"/>
  </w:style>
  <w:style w:type="paragraph" w:customStyle="1" w:styleId="0F30821CD1DC2F40988F5D5C5E5E9671">
    <w:name w:val="0F30821CD1DC2F40988F5D5C5E5E9671"/>
  </w:style>
  <w:style w:type="paragraph" w:customStyle="1" w:styleId="B14B101FB2717F40B4784525B38EB2F7">
    <w:name w:val="B14B101FB2717F40B4784525B38EB2F7"/>
  </w:style>
  <w:style w:type="paragraph" w:customStyle="1" w:styleId="6AC4D10353A54A488F1E9C4EA27ADA32">
    <w:name w:val="6AC4D10353A54A488F1E9C4EA27ADA32"/>
    <w:rsid w:val="00E44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248-565-5342</CompanyPhone>
  <CompanyFax>www.linkedin.com/in/
gracecarlisle/</CompanyFax>
  <CompanyEmail>gacarlisle5@gmail.com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{B7CE1A9A-E086-B847-BC0C-46AB4E173005}tf16392737.dotx</Template>
  <TotalTime>77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public relations</dc:subject>
  <dc:creator>grace carlisle</dc:creator>
  <cp:keywords/>
  <dc:description/>
  <cp:lastModifiedBy>Microsoft Office User</cp:lastModifiedBy>
  <cp:revision>21</cp:revision>
  <dcterms:created xsi:type="dcterms:W3CDTF">2024-08-21T15:46:00Z</dcterms:created>
  <dcterms:modified xsi:type="dcterms:W3CDTF">2024-09-03T19:26:00Z</dcterms:modified>
</cp:coreProperties>
</file>